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F5" w:rsidRDefault="006A19A1" w:rsidP="003A61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1F5" w:rsidRDefault="003A61F5" w:rsidP="003A61F5">
      <w:pPr>
        <w:jc w:val="center"/>
      </w:pPr>
    </w:p>
    <w:p w:rsidR="003A61F5" w:rsidRPr="006018A1" w:rsidRDefault="003A61F5" w:rsidP="003A61F5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КОНТРОЛЬНО-СЧЕТНАЯ ПАЛАТА </w:t>
      </w:r>
      <w:r w:rsidRPr="006018A1">
        <w:rPr>
          <w:b/>
          <w:sz w:val="32"/>
          <w:szCs w:val="32"/>
        </w:rPr>
        <w:t>ТОМСКОЙ ОБЛАСТИ</w:t>
      </w:r>
      <w:r w:rsidRPr="006018A1">
        <w:rPr>
          <w:sz w:val="32"/>
          <w:szCs w:val="32"/>
        </w:rPr>
        <w:t xml:space="preserve"> </w:t>
      </w:r>
    </w:p>
    <w:p w:rsidR="003A61F5" w:rsidRDefault="003A61F5" w:rsidP="003A61F5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3A61F5" w:rsidRDefault="003A61F5" w:rsidP="003A61F5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9" w:history="1">
        <w:r w:rsidRPr="006018A1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6018A1">
          <w:rPr>
            <w:rStyle w:val="a3"/>
            <w:lang w:val="en-US"/>
          </w:rPr>
          <w:t>http://audit.tomsk.ru</w:t>
        </w:r>
      </w:hyperlink>
    </w:p>
    <w:p w:rsidR="003A61F5" w:rsidRPr="004230E9" w:rsidRDefault="003A61F5" w:rsidP="003A61F5">
      <w:pPr>
        <w:pBdr>
          <w:top w:val="double" w:sz="12" w:space="4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8"/>
        <w:gridCol w:w="1696"/>
        <w:gridCol w:w="391"/>
        <w:gridCol w:w="2246"/>
        <w:gridCol w:w="754"/>
        <w:gridCol w:w="4333"/>
      </w:tblGrid>
      <w:tr w:rsidR="003D4854" w:rsidRPr="00CB7A5F">
        <w:trPr>
          <w:trHeight w:val="291"/>
        </w:trPr>
        <w:tc>
          <w:tcPr>
            <w:tcW w:w="23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391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</w:pPr>
            <w:r w:rsidRPr="00CB7A5F">
              <w:t>№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754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333" w:type="dxa"/>
            <w:vMerge w:val="restart"/>
            <w:shd w:val="clear" w:color="auto" w:fill="auto"/>
          </w:tcPr>
          <w:p w:rsidR="00CB7A5F" w:rsidRPr="00CB7A5F" w:rsidRDefault="00CB7A5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D4854" w:rsidRPr="00CB7A5F" w:rsidRDefault="003D4854" w:rsidP="008071C0">
            <w:pPr>
              <w:snapToGrid w:val="0"/>
              <w:spacing w:line="25" w:lineRule="atLeast"/>
              <w:rPr>
                <w:sz w:val="24"/>
                <w:szCs w:val="24"/>
              </w:rPr>
            </w:pPr>
            <w:r w:rsidRPr="00CB7A5F">
              <w:rPr>
                <w:sz w:val="24"/>
                <w:szCs w:val="24"/>
              </w:rPr>
              <w:t xml:space="preserve">Руководителю </w:t>
            </w:r>
            <w:r w:rsidR="008071C0">
              <w:rPr>
                <w:sz w:val="24"/>
                <w:szCs w:val="24"/>
              </w:rPr>
              <w:t>организации</w:t>
            </w:r>
            <w:r w:rsidR="006A3E83">
              <w:rPr>
                <w:sz w:val="24"/>
                <w:szCs w:val="24"/>
              </w:rPr>
              <w:t xml:space="preserve">, </w:t>
            </w:r>
            <w:r w:rsidR="006A3E83" w:rsidRPr="00173D6C">
              <w:rPr>
                <w:sz w:val="24"/>
                <w:szCs w:val="24"/>
              </w:rPr>
              <w:t>должностному лицу</w:t>
            </w:r>
            <w:r w:rsidR="008071C0" w:rsidRPr="00173D6C">
              <w:rPr>
                <w:sz w:val="24"/>
                <w:szCs w:val="24"/>
              </w:rPr>
              <w:t>, располагающе</w:t>
            </w:r>
            <w:r w:rsidR="006A3E83" w:rsidRPr="00173D6C">
              <w:rPr>
                <w:sz w:val="24"/>
                <w:szCs w:val="24"/>
              </w:rPr>
              <w:t>му</w:t>
            </w:r>
            <w:r w:rsidR="008071C0" w:rsidRPr="00173D6C">
              <w:rPr>
                <w:sz w:val="24"/>
                <w:szCs w:val="24"/>
              </w:rPr>
              <w:t xml:space="preserve"> </w:t>
            </w:r>
            <w:r w:rsidR="00AA6995" w:rsidRPr="00173D6C">
              <w:rPr>
                <w:sz w:val="24"/>
                <w:szCs w:val="24"/>
              </w:rPr>
              <w:t>необходимой</w:t>
            </w:r>
            <w:r w:rsidR="00AA6995">
              <w:rPr>
                <w:b/>
                <w:sz w:val="24"/>
                <w:szCs w:val="24"/>
              </w:rPr>
              <w:t xml:space="preserve"> </w:t>
            </w:r>
            <w:r w:rsidR="008071C0">
              <w:rPr>
                <w:sz w:val="24"/>
                <w:szCs w:val="24"/>
              </w:rPr>
              <w:t xml:space="preserve">информацией </w:t>
            </w:r>
          </w:p>
          <w:p w:rsidR="003D4854" w:rsidRPr="00CB7A5F" w:rsidRDefault="003D4854" w:rsidP="00193DFD">
            <w:pPr>
              <w:spacing w:line="25" w:lineRule="atLeast"/>
              <w:jc w:val="both"/>
            </w:pPr>
            <w:r w:rsidRPr="00CB7A5F">
              <w:t>______________________________________</w:t>
            </w:r>
          </w:p>
          <w:p w:rsidR="003D4854" w:rsidRPr="00173D6C" w:rsidRDefault="003D4854" w:rsidP="00193DFD">
            <w:pPr>
              <w:spacing w:line="25" w:lineRule="atLeast"/>
            </w:pPr>
            <w:proofErr w:type="gramStart"/>
            <w:r w:rsidRPr="00173D6C">
              <w:t>(</w:t>
            </w:r>
            <w:r w:rsidR="006A3E83" w:rsidRPr="00173D6C">
              <w:t xml:space="preserve">наименование организации, должность, </w:t>
            </w:r>
            <w:r w:rsidR="00CB7A5F" w:rsidRPr="00173D6C">
              <w:t xml:space="preserve">инициалы </w:t>
            </w:r>
            <w:r w:rsidR="006A3E83" w:rsidRPr="00173D6C">
              <w:t xml:space="preserve">и </w:t>
            </w:r>
            <w:r w:rsidR="00CB7A5F" w:rsidRPr="00173D6C">
              <w:t>фамилия</w:t>
            </w:r>
            <w:r w:rsidR="006A3E83" w:rsidRPr="00173D6C">
              <w:t xml:space="preserve"> руководителя</w:t>
            </w:r>
            <w:r w:rsidR="00BC50C3" w:rsidRPr="00173D6C">
              <w:t xml:space="preserve"> (должностного лица</w:t>
            </w:r>
            <w:r w:rsidRPr="00173D6C">
              <w:t>)</w:t>
            </w:r>
            <w:proofErr w:type="gramEnd"/>
          </w:p>
        </w:tc>
      </w:tr>
      <w:tr w:rsidR="003D4854" w:rsidRPr="00CB7A5F">
        <w:trPr>
          <w:trHeight w:val="291"/>
        </w:trPr>
        <w:tc>
          <w:tcPr>
            <w:tcW w:w="67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08"/>
            </w:pPr>
            <w:r w:rsidRPr="00CB7A5F">
              <w:t>На №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</w:rPr>
            </w:pPr>
          </w:p>
        </w:tc>
        <w:tc>
          <w:tcPr>
            <w:tcW w:w="391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21"/>
            </w:pPr>
            <w:r w:rsidRPr="00CB7A5F">
              <w:t>от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</w:rPr>
            </w:pPr>
          </w:p>
        </w:tc>
        <w:tc>
          <w:tcPr>
            <w:tcW w:w="754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33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  <w:tr w:rsidR="003D4854" w:rsidRPr="00CB7A5F">
        <w:trPr>
          <w:trHeight w:val="268"/>
        </w:trPr>
        <w:tc>
          <w:tcPr>
            <w:tcW w:w="5765" w:type="dxa"/>
            <w:gridSpan w:val="5"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</w:rPr>
            </w:pPr>
          </w:p>
          <w:p w:rsidR="001924D7" w:rsidRDefault="001924D7">
            <w:pPr>
              <w:snapToGrid w:val="0"/>
              <w:rPr>
                <w:sz w:val="26"/>
                <w:szCs w:val="26"/>
              </w:rPr>
            </w:pPr>
          </w:p>
          <w:p w:rsidR="001924D7" w:rsidRDefault="001924D7">
            <w:pPr>
              <w:snapToGrid w:val="0"/>
              <w:rPr>
                <w:sz w:val="26"/>
                <w:szCs w:val="26"/>
              </w:rPr>
            </w:pPr>
          </w:p>
          <w:p w:rsidR="001924D7" w:rsidRPr="001924D7" w:rsidRDefault="001924D7" w:rsidP="001924D7">
            <w:pPr>
              <w:snapToGrid w:val="0"/>
              <w:rPr>
                <w:sz w:val="24"/>
                <w:szCs w:val="24"/>
              </w:rPr>
            </w:pPr>
            <w:r w:rsidRPr="001924D7">
              <w:rPr>
                <w:sz w:val="24"/>
                <w:szCs w:val="24"/>
              </w:rPr>
              <w:t>Запрос информации, документов или материалов</w:t>
            </w:r>
          </w:p>
          <w:p w:rsidR="001924D7" w:rsidRPr="00CB7A5F" w:rsidRDefault="001924D7" w:rsidP="001924D7">
            <w:pPr>
              <w:snapToGrid w:val="0"/>
              <w:rPr>
                <w:sz w:val="26"/>
                <w:szCs w:val="26"/>
              </w:rPr>
            </w:pPr>
            <w:r w:rsidRPr="0085439F">
              <w:rPr>
                <w:sz w:val="16"/>
                <w:szCs w:val="16"/>
              </w:rPr>
              <w:t>(указывается необходимое)</w:t>
            </w:r>
          </w:p>
        </w:tc>
        <w:tc>
          <w:tcPr>
            <w:tcW w:w="4333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2C2" w:rsidRPr="00CB7A5F" w:rsidRDefault="000F02C2">
      <w:pPr>
        <w:jc w:val="center"/>
      </w:pPr>
      <w:bookmarkStart w:id="0" w:name="_GoBack"/>
      <w:bookmarkEnd w:id="0"/>
    </w:p>
    <w:p w:rsidR="006018A1" w:rsidRPr="00CB7A5F" w:rsidRDefault="006018A1" w:rsidP="003F2E0D">
      <w:pPr>
        <w:pStyle w:val="ad"/>
        <w:spacing w:line="288" w:lineRule="auto"/>
        <w:ind w:right="0"/>
        <w:rPr>
          <w:sz w:val="24"/>
          <w:szCs w:val="24"/>
        </w:rPr>
      </w:pPr>
      <w:proofErr w:type="gramStart"/>
      <w:r w:rsidRPr="00CB7A5F">
        <w:rPr>
          <w:sz w:val="24"/>
          <w:szCs w:val="24"/>
        </w:rPr>
        <w:t>Уважаемый</w:t>
      </w:r>
      <w:proofErr w:type="gramEnd"/>
      <w:r w:rsidRPr="00CB7A5F">
        <w:rPr>
          <w:sz w:val="24"/>
          <w:szCs w:val="24"/>
        </w:rPr>
        <w:t xml:space="preserve"> </w:t>
      </w:r>
      <w:r w:rsidR="00193DFD" w:rsidRPr="00193DFD">
        <w:rPr>
          <w:i/>
          <w:sz w:val="22"/>
          <w:szCs w:val="22"/>
        </w:rPr>
        <w:t>имя отчество</w:t>
      </w:r>
      <w:r w:rsidRPr="00CB7A5F">
        <w:rPr>
          <w:sz w:val="24"/>
          <w:szCs w:val="24"/>
        </w:rPr>
        <w:t>!</w:t>
      </w:r>
    </w:p>
    <w:p w:rsidR="006018A1" w:rsidRPr="00CB7A5F" w:rsidRDefault="006018A1" w:rsidP="003F2E0D">
      <w:pPr>
        <w:pStyle w:val="ad"/>
        <w:spacing w:line="288" w:lineRule="auto"/>
        <w:ind w:right="0"/>
        <w:rPr>
          <w:sz w:val="24"/>
          <w:szCs w:val="24"/>
        </w:rPr>
      </w:pPr>
    </w:p>
    <w:p w:rsidR="000F02C2" w:rsidRPr="00CB7A5F" w:rsidRDefault="00F53F3A" w:rsidP="003F2E0D">
      <w:pPr>
        <w:spacing w:line="288" w:lineRule="auto"/>
        <w:ind w:firstLine="567"/>
        <w:rPr>
          <w:sz w:val="24"/>
          <w:szCs w:val="24"/>
        </w:rPr>
      </w:pPr>
      <w:r w:rsidRPr="00CB7A5F">
        <w:rPr>
          <w:sz w:val="24"/>
          <w:szCs w:val="24"/>
        </w:rPr>
        <w:t xml:space="preserve">На основании </w:t>
      </w:r>
      <w:r w:rsidR="000F02C2" w:rsidRPr="00CB7A5F">
        <w:rPr>
          <w:sz w:val="24"/>
          <w:szCs w:val="24"/>
        </w:rPr>
        <w:t xml:space="preserve">п. _____ </w:t>
      </w:r>
      <w:r w:rsidR="006C4CFF">
        <w:rPr>
          <w:sz w:val="24"/>
          <w:szCs w:val="24"/>
        </w:rPr>
        <w:t>п</w:t>
      </w:r>
      <w:r w:rsidR="000F02C2" w:rsidRPr="00CB7A5F">
        <w:rPr>
          <w:sz w:val="24"/>
          <w:szCs w:val="24"/>
        </w:rPr>
        <w:t>лана работы Контрольно-сч</w:t>
      </w:r>
      <w:r w:rsidR="00193DFD">
        <w:rPr>
          <w:sz w:val="24"/>
          <w:szCs w:val="24"/>
        </w:rPr>
        <w:t>е</w:t>
      </w:r>
      <w:r w:rsidR="000F02C2" w:rsidRPr="00CB7A5F">
        <w:rPr>
          <w:sz w:val="24"/>
          <w:szCs w:val="24"/>
        </w:rPr>
        <w:t xml:space="preserve">тной палаты Томской области </w:t>
      </w:r>
      <w:proofErr w:type="gramStart"/>
      <w:r w:rsidR="000F02C2" w:rsidRPr="00CB7A5F">
        <w:rPr>
          <w:sz w:val="24"/>
          <w:szCs w:val="24"/>
        </w:rPr>
        <w:t>на</w:t>
      </w:r>
      <w:proofErr w:type="gramEnd"/>
    </w:p>
    <w:p w:rsidR="006018A1" w:rsidRPr="00CB7A5F" w:rsidRDefault="000F02C2" w:rsidP="003F2E0D">
      <w:pPr>
        <w:spacing w:line="288" w:lineRule="auto"/>
        <w:rPr>
          <w:sz w:val="24"/>
          <w:szCs w:val="24"/>
        </w:rPr>
      </w:pPr>
      <w:r w:rsidRPr="00CB7A5F">
        <w:rPr>
          <w:sz w:val="24"/>
          <w:szCs w:val="24"/>
        </w:rPr>
        <w:t>201__ год</w:t>
      </w:r>
      <w:r w:rsidR="00B91825">
        <w:rPr>
          <w:sz w:val="24"/>
          <w:szCs w:val="24"/>
        </w:rPr>
        <w:t xml:space="preserve">, </w:t>
      </w:r>
      <w:r w:rsidR="00B91825" w:rsidRPr="00173D6C">
        <w:rPr>
          <w:sz w:val="24"/>
          <w:szCs w:val="24"/>
        </w:rPr>
        <w:t>утверждённ</w:t>
      </w:r>
      <w:r w:rsidR="006A3E83" w:rsidRPr="00173D6C">
        <w:rPr>
          <w:sz w:val="24"/>
          <w:szCs w:val="24"/>
        </w:rPr>
        <w:t>ого</w:t>
      </w:r>
      <w:r w:rsidR="00B91825" w:rsidRPr="00173D6C">
        <w:rPr>
          <w:sz w:val="24"/>
          <w:szCs w:val="24"/>
        </w:rPr>
        <w:t xml:space="preserve"> приказом председателя Контрольно-счетной палаты Томской области </w:t>
      </w:r>
      <w:proofErr w:type="gramStart"/>
      <w:r w:rsidR="00B91825" w:rsidRPr="00173D6C">
        <w:rPr>
          <w:sz w:val="24"/>
          <w:szCs w:val="24"/>
        </w:rPr>
        <w:t>от</w:t>
      </w:r>
      <w:proofErr w:type="gramEnd"/>
      <w:r w:rsidR="00B91825" w:rsidRPr="00173D6C">
        <w:rPr>
          <w:sz w:val="24"/>
          <w:szCs w:val="24"/>
        </w:rPr>
        <w:t xml:space="preserve"> _______ № ____</w:t>
      </w:r>
      <w:r w:rsidRPr="00CB7A5F">
        <w:rPr>
          <w:sz w:val="24"/>
          <w:szCs w:val="24"/>
        </w:rPr>
        <w:t xml:space="preserve"> </w:t>
      </w:r>
      <w:r w:rsidR="003F2E0D">
        <w:rPr>
          <w:sz w:val="24"/>
          <w:szCs w:val="24"/>
        </w:rPr>
        <w:t xml:space="preserve">будет </w:t>
      </w:r>
      <w:r w:rsidR="006018A1" w:rsidRPr="00CB7A5F">
        <w:rPr>
          <w:sz w:val="24"/>
          <w:szCs w:val="24"/>
        </w:rPr>
        <w:t>проводит</w:t>
      </w:r>
      <w:r w:rsidR="003F2E0D">
        <w:rPr>
          <w:sz w:val="24"/>
          <w:szCs w:val="24"/>
        </w:rPr>
        <w:t>ь</w:t>
      </w:r>
      <w:r w:rsidR="006018A1" w:rsidRPr="00CB7A5F">
        <w:rPr>
          <w:sz w:val="24"/>
          <w:szCs w:val="24"/>
        </w:rPr>
        <w:t xml:space="preserve">ся </w:t>
      </w:r>
      <w:r w:rsidR="00F53F3A" w:rsidRPr="00CB7A5F">
        <w:rPr>
          <w:sz w:val="24"/>
          <w:szCs w:val="24"/>
        </w:rPr>
        <w:t xml:space="preserve">экспертно-аналитическое </w:t>
      </w:r>
      <w:r w:rsidR="006018A1" w:rsidRPr="00CB7A5F">
        <w:rPr>
          <w:sz w:val="24"/>
          <w:szCs w:val="24"/>
        </w:rPr>
        <w:t>мероприятие «________________________________________________________________________________»</w:t>
      </w:r>
    </w:p>
    <w:p w:rsidR="006018A1" w:rsidRPr="00CB7A5F" w:rsidRDefault="006018A1" w:rsidP="003F2E0D">
      <w:pPr>
        <w:spacing w:line="288" w:lineRule="auto"/>
        <w:jc w:val="center"/>
        <w:rPr>
          <w:vertAlign w:val="superscript"/>
        </w:rPr>
      </w:pPr>
      <w:r w:rsidRPr="00CB7A5F">
        <w:rPr>
          <w:vertAlign w:val="superscript"/>
        </w:rPr>
        <w:t xml:space="preserve">(наименование </w:t>
      </w:r>
      <w:r w:rsidR="00F53F3A" w:rsidRPr="00CB7A5F">
        <w:rPr>
          <w:vertAlign w:val="superscript"/>
        </w:rPr>
        <w:t>экспертно-аналитического</w:t>
      </w:r>
      <w:r w:rsidRPr="00CB7A5F">
        <w:rPr>
          <w:vertAlign w:val="superscript"/>
        </w:rPr>
        <w:t xml:space="preserve"> мероприятия)</w:t>
      </w:r>
    </w:p>
    <w:p w:rsidR="006018A1" w:rsidRPr="00CB7A5F" w:rsidRDefault="006018A1" w:rsidP="003F2E0D">
      <w:pPr>
        <w:spacing w:line="288" w:lineRule="auto"/>
        <w:ind w:firstLine="720"/>
        <w:jc w:val="both"/>
        <w:rPr>
          <w:sz w:val="24"/>
          <w:szCs w:val="24"/>
        </w:rPr>
      </w:pPr>
      <w:r w:rsidRPr="00CB7A5F">
        <w:rPr>
          <w:sz w:val="24"/>
          <w:szCs w:val="24"/>
        </w:rPr>
        <w:t>В соответствии со ст.</w:t>
      </w:r>
      <w:r w:rsidR="00F53F3A" w:rsidRPr="00CB7A5F">
        <w:rPr>
          <w:sz w:val="24"/>
          <w:szCs w:val="24"/>
        </w:rPr>
        <w:t>ст.</w:t>
      </w:r>
      <w:r w:rsidR="00BA3F69" w:rsidRPr="00BA3F69">
        <w:rPr>
          <w:sz w:val="24"/>
          <w:szCs w:val="24"/>
        </w:rPr>
        <w:t xml:space="preserve"> </w:t>
      </w:r>
      <w:r w:rsidR="00BA3F69" w:rsidRPr="00CB7A5F">
        <w:rPr>
          <w:sz w:val="24"/>
          <w:szCs w:val="24"/>
        </w:rPr>
        <w:t>15</w:t>
      </w:r>
      <w:r w:rsidR="00BA3F69">
        <w:rPr>
          <w:sz w:val="24"/>
          <w:szCs w:val="24"/>
        </w:rPr>
        <w:t xml:space="preserve">, </w:t>
      </w:r>
      <w:r w:rsidR="00F53F3A" w:rsidRPr="00CB7A5F">
        <w:rPr>
          <w:sz w:val="24"/>
          <w:szCs w:val="24"/>
        </w:rPr>
        <w:t>17</w:t>
      </w:r>
      <w:r w:rsidRPr="00CB7A5F">
        <w:rPr>
          <w:sz w:val="24"/>
          <w:szCs w:val="24"/>
        </w:rPr>
        <w:t xml:space="preserve"> Закона </w:t>
      </w:r>
      <w:r w:rsidR="00805958" w:rsidRPr="00CB7A5F">
        <w:rPr>
          <w:sz w:val="24"/>
          <w:szCs w:val="24"/>
        </w:rPr>
        <w:t xml:space="preserve">Томской области </w:t>
      </w:r>
      <w:r w:rsidR="000F02C2" w:rsidRPr="00CB7A5F">
        <w:rPr>
          <w:sz w:val="24"/>
          <w:szCs w:val="24"/>
        </w:rPr>
        <w:t>от 09.08.2011 №</w:t>
      </w:r>
      <w:r w:rsidR="00BA3F69">
        <w:rPr>
          <w:sz w:val="24"/>
          <w:szCs w:val="24"/>
        </w:rPr>
        <w:t xml:space="preserve"> </w:t>
      </w:r>
      <w:r w:rsidR="000F02C2" w:rsidRPr="00CB7A5F">
        <w:rPr>
          <w:sz w:val="24"/>
          <w:szCs w:val="24"/>
        </w:rPr>
        <w:t xml:space="preserve">177-ОЗ </w:t>
      </w:r>
      <w:r w:rsidR="00805958" w:rsidRPr="00CB7A5F">
        <w:rPr>
          <w:sz w:val="24"/>
          <w:szCs w:val="24"/>
        </w:rPr>
        <w:t>«</w:t>
      </w:r>
      <w:r w:rsidRPr="00CB7A5F">
        <w:rPr>
          <w:sz w:val="24"/>
          <w:szCs w:val="24"/>
        </w:rPr>
        <w:t xml:space="preserve">О Контрольно-счетной палате Томской области» прошу </w:t>
      </w:r>
      <w:r w:rsidR="00F53F3A" w:rsidRPr="00CB7A5F">
        <w:rPr>
          <w:sz w:val="24"/>
          <w:szCs w:val="24"/>
        </w:rPr>
        <w:t>в срок</w:t>
      </w:r>
      <w:r w:rsidR="00D0676B">
        <w:rPr>
          <w:sz w:val="24"/>
          <w:szCs w:val="24"/>
        </w:rPr>
        <w:t xml:space="preserve"> </w:t>
      </w:r>
      <w:r w:rsidR="00D0676B" w:rsidRPr="00244767">
        <w:rPr>
          <w:sz w:val="24"/>
          <w:szCs w:val="24"/>
        </w:rPr>
        <w:t>до «___» _______ 201__ года</w:t>
      </w:r>
      <w:r w:rsidR="006A3E83">
        <w:rPr>
          <w:sz w:val="24"/>
          <w:szCs w:val="24"/>
        </w:rPr>
        <w:t>*</w:t>
      </w:r>
      <w:r w:rsidR="00D0676B">
        <w:rPr>
          <w:sz w:val="24"/>
          <w:szCs w:val="24"/>
        </w:rPr>
        <w:t xml:space="preserve"> </w:t>
      </w:r>
      <w:r w:rsidRPr="00CB7A5F">
        <w:rPr>
          <w:sz w:val="24"/>
          <w:szCs w:val="24"/>
        </w:rPr>
        <w:t xml:space="preserve">представить </w:t>
      </w:r>
      <w:r w:rsidR="00BA3F69">
        <w:rPr>
          <w:sz w:val="24"/>
          <w:szCs w:val="24"/>
        </w:rPr>
        <w:t xml:space="preserve">в Контрольно-счетную палату </w:t>
      </w:r>
      <w:r w:rsidR="00CB7A5F">
        <w:rPr>
          <w:sz w:val="24"/>
          <w:szCs w:val="24"/>
        </w:rPr>
        <w:t xml:space="preserve">следующую информацию, </w:t>
      </w:r>
      <w:r w:rsidRPr="00CB7A5F">
        <w:rPr>
          <w:sz w:val="24"/>
          <w:szCs w:val="24"/>
        </w:rPr>
        <w:t xml:space="preserve">документы </w:t>
      </w:r>
      <w:r w:rsidR="00CB7A5F">
        <w:rPr>
          <w:sz w:val="24"/>
          <w:szCs w:val="24"/>
        </w:rPr>
        <w:t xml:space="preserve">или </w:t>
      </w:r>
      <w:r w:rsidR="008E5085">
        <w:rPr>
          <w:sz w:val="24"/>
          <w:szCs w:val="24"/>
        </w:rPr>
        <w:t xml:space="preserve">иные </w:t>
      </w:r>
      <w:r w:rsidRPr="00CB7A5F">
        <w:rPr>
          <w:sz w:val="24"/>
          <w:szCs w:val="24"/>
        </w:rPr>
        <w:t xml:space="preserve">материалы, </w:t>
      </w:r>
      <w:r w:rsidR="00CB7A5F">
        <w:rPr>
          <w:sz w:val="24"/>
          <w:szCs w:val="24"/>
        </w:rPr>
        <w:t>заверенные в установленном порядке</w:t>
      </w:r>
      <w:r w:rsidRPr="00CB7A5F">
        <w:rPr>
          <w:sz w:val="24"/>
          <w:szCs w:val="24"/>
        </w:rPr>
        <w:t>:</w:t>
      </w:r>
    </w:p>
    <w:p w:rsidR="006018A1" w:rsidRPr="00CB7A5F" w:rsidRDefault="006018A1" w:rsidP="003F2E0D">
      <w:pPr>
        <w:spacing w:line="288" w:lineRule="auto"/>
        <w:jc w:val="both"/>
        <w:rPr>
          <w:sz w:val="24"/>
          <w:szCs w:val="24"/>
        </w:rPr>
      </w:pPr>
      <w:r w:rsidRPr="00CB7A5F">
        <w:rPr>
          <w:sz w:val="24"/>
          <w:szCs w:val="24"/>
        </w:rPr>
        <w:t>1. ______________________________________________________________________________</w:t>
      </w:r>
      <w:r w:rsidR="008E5085">
        <w:rPr>
          <w:sz w:val="24"/>
          <w:szCs w:val="24"/>
        </w:rPr>
        <w:t>;</w:t>
      </w:r>
    </w:p>
    <w:p w:rsidR="006018A1" w:rsidRPr="00CB7A5F" w:rsidRDefault="006018A1" w:rsidP="003F2E0D">
      <w:pPr>
        <w:spacing w:line="288" w:lineRule="auto"/>
        <w:jc w:val="both"/>
        <w:rPr>
          <w:vertAlign w:val="superscript"/>
        </w:rPr>
      </w:pPr>
      <w:r w:rsidRPr="00CB7A5F">
        <w:rPr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6018A1" w:rsidRPr="00CB7A5F" w:rsidRDefault="006018A1" w:rsidP="003F2E0D">
      <w:pPr>
        <w:spacing w:line="288" w:lineRule="auto"/>
        <w:jc w:val="both"/>
        <w:rPr>
          <w:sz w:val="24"/>
          <w:szCs w:val="24"/>
        </w:rPr>
      </w:pPr>
      <w:r w:rsidRPr="00CB7A5F">
        <w:rPr>
          <w:sz w:val="24"/>
          <w:szCs w:val="24"/>
        </w:rPr>
        <w:t>2._____________________________________________________________</w:t>
      </w:r>
      <w:r w:rsidR="008E5085">
        <w:rPr>
          <w:sz w:val="24"/>
          <w:szCs w:val="24"/>
        </w:rPr>
        <w:t>_________________.</w:t>
      </w:r>
    </w:p>
    <w:p w:rsidR="00EC41B3" w:rsidRPr="00140291" w:rsidRDefault="00EC41B3" w:rsidP="00EC41B3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0291">
        <w:rPr>
          <w:sz w:val="24"/>
          <w:szCs w:val="24"/>
        </w:rPr>
        <w:t>Непредставление или несвоевременное представление указанной информации влечет за собой ответственность, установленную статьей 19.7 Кодекса РФ об административных правонарушениях «Непредставление сведений (информации)».</w:t>
      </w:r>
    </w:p>
    <w:p w:rsidR="003D4854" w:rsidRPr="00CB7A5F" w:rsidRDefault="003D4854" w:rsidP="003F2E0D">
      <w:pPr>
        <w:spacing w:line="288" w:lineRule="auto"/>
        <w:rPr>
          <w:sz w:val="24"/>
          <w:szCs w:val="24"/>
        </w:rPr>
      </w:pPr>
    </w:p>
    <w:p w:rsidR="00D0676B" w:rsidRPr="00173D6C" w:rsidRDefault="00D0676B" w:rsidP="00D0676B">
      <w:pPr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Pr="00BF793E">
        <w:tab/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="00B91825">
        <w:tab/>
      </w:r>
      <w:r w:rsidR="00B91825">
        <w:tab/>
      </w:r>
      <w:r w:rsidR="00B91825">
        <w:tab/>
      </w:r>
      <w:r w:rsidR="00B91825">
        <w:tab/>
      </w:r>
      <w:r w:rsidR="00B91825">
        <w:tab/>
      </w:r>
      <w:r w:rsidR="00173D6C">
        <w:tab/>
      </w:r>
      <w:r w:rsidR="00B91825" w:rsidRPr="00173D6C">
        <w:rPr>
          <w:sz w:val="16"/>
          <w:szCs w:val="16"/>
        </w:rPr>
        <w:t>(инициалы, фамилия)</w:t>
      </w:r>
    </w:p>
    <w:p w:rsidR="00F53F3A" w:rsidRPr="00CB7A5F" w:rsidRDefault="00F53F3A">
      <w:pPr>
        <w:rPr>
          <w:sz w:val="24"/>
          <w:szCs w:val="24"/>
        </w:rPr>
      </w:pPr>
    </w:p>
    <w:p w:rsidR="00F53F3A" w:rsidRPr="00173D6C" w:rsidRDefault="00F53F3A">
      <w:r w:rsidRPr="00173D6C">
        <w:t>Исполнитель</w:t>
      </w:r>
      <w:r w:rsidR="00B91825" w:rsidRPr="00173D6C">
        <w:t xml:space="preserve"> </w:t>
      </w:r>
      <w:r w:rsidR="00B91825" w:rsidRPr="00173D6C">
        <w:rPr>
          <w:sz w:val="16"/>
          <w:szCs w:val="16"/>
        </w:rPr>
        <w:t>(инициалы, фамилия)</w:t>
      </w:r>
    </w:p>
    <w:p w:rsidR="00F53F3A" w:rsidRPr="00173D6C" w:rsidRDefault="006A3E83">
      <w:r w:rsidRPr="00173D6C">
        <w:t>т</w:t>
      </w:r>
      <w:r w:rsidR="00F53F3A" w:rsidRPr="00173D6C">
        <w:t>елефон</w:t>
      </w:r>
    </w:p>
    <w:p w:rsidR="006A3E83" w:rsidRPr="00173D6C" w:rsidRDefault="006A3E83"/>
    <w:p w:rsidR="006A3E83" w:rsidRPr="00173D6C" w:rsidRDefault="006A3E83">
      <w:r w:rsidRPr="00173D6C">
        <w:t>* Срок указывается с учетом требований п.1 ст.15 Закона ТО «О Контрольно-счетной палате Томской области», п.4.3. Стандарта «Общие правила проведения экспертно-аналитического мероприятия».</w:t>
      </w:r>
      <w:r w:rsidR="00EC41B3">
        <w:t>».</w:t>
      </w:r>
    </w:p>
    <w:sectPr w:rsidR="006A3E83" w:rsidRPr="00173D6C" w:rsidSect="00842BF2">
      <w:headerReference w:type="default" r:id="rId11"/>
      <w:pgSz w:w="11906" w:h="16838"/>
      <w:pgMar w:top="776" w:right="566" w:bottom="851" w:left="1418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E8" w:rsidRDefault="009C3CE8">
      <w:r>
        <w:separator/>
      </w:r>
    </w:p>
  </w:endnote>
  <w:endnote w:type="continuationSeparator" w:id="0">
    <w:p w:rsidR="009C3CE8" w:rsidRDefault="009C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E8" w:rsidRDefault="009C3CE8">
      <w:r>
        <w:separator/>
      </w:r>
    </w:p>
  </w:footnote>
  <w:footnote w:type="continuationSeparator" w:id="0">
    <w:p w:rsidR="009C3CE8" w:rsidRDefault="009C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B3" w:rsidRPr="000F4093" w:rsidRDefault="000F4093" w:rsidP="002B78D8">
    <w:pPr>
      <w:pStyle w:val="a8"/>
      <w:jc w:val="right"/>
      <w:rPr>
        <w:color w:val="00B0F0"/>
      </w:rPr>
    </w:pPr>
    <w:r w:rsidRPr="000F4093">
      <w:rPr>
        <w:color w:val="00B0F0"/>
      </w:rPr>
      <w:t xml:space="preserve">(в ред. </w:t>
    </w:r>
    <w:r>
      <w:rPr>
        <w:color w:val="00B0F0"/>
      </w:rPr>
      <w:t>п</w:t>
    </w:r>
    <w:r w:rsidRPr="000F4093">
      <w:rPr>
        <w:color w:val="00B0F0"/>
      </w:rPr>
      <w:t>риказа</w:t>
    </w:r>
    <w:r>
      <w:rPr>
        <w:color w:val="00B0F0"/>
      </w:rPr>
      <w:t xml:space="preserve"> </w:t>
    </w:r>
    <w:r w:rsidR="00EC41B3" w:rsidRPr="000F4093">
      <w:rPr>
        <w:color w:val="00B0F0"/>
      </w:rPr>
      <w:t>от «</w:t>
    </w:r>
    <w:r w:rsidR="00087652" w:rsidRPr="000F4093">
      <w:rPr>
        <w:color w:val="00B0F0"/>
      </w:rPr>
      <w:t>30</w:t>
    </w:r>
    <w:r w:rsidR="00EC41B3" w:rsidRPr="000F4093">
      <w:rPr>
        <w:color w:val="00B0F0"/>
      </w:rPr>
      <w:t>»</w:t>
    </w:r>
    <w:r w:rsidR="00842BF2" w:rsidRPr="000F4093">
      <w:rPr>
        <w:color w:val="00B0F0"/>
      </w:rPr>
      <w:t xml:space="preserve"> декабря </w:t>
    </w:r>
    <w:r w:rsidR="00EC41B3" w:rsidRPr="000F4093">
      <w:rPr>
        <w:color w:val="00B0F0"/>
      </w:rPr>
      <w:t>2015г.</w:t>
    </w:r>
    <w:r w:rsidR="00087652" w:rsidRPr="000F4093">
      <w:rPr>
        <w:color w:val="00B0F0"/>
      </w:rPr>
      <w:t xml:space="preserve"> №47</w:t>
    </w:r>
    <w:r w:rsidRPr="000F4093">
      <w:rPr>
        <w:color w:val="00B0F0"/>
      </w:rPr>
      <w:t>)</w:t>
    </w:r>
  </w:p>
  <w:p w:rsidR="0056595D" w:rsidRDefault="0056595D">
    <w:pPr>
      <w:pStyle w:val="a8"/>
      <w:jc w:val="right"/>
      <w:rPr>
        <w:sz w:val="16"/>
        <w:szCs w:val="16"/>
      </w:rPr>
    </w:pPr>
  </w:p>
  <w:p w:rsidR="0056595D" w:rsidRDefault="0056595D">
    <w:pPr>
      <w:pStyle w:val="a8"/>
      <w:jc w:val="right"/>
      <w:rPr>
        <w:sz w:val="16"/>
        <w:szCs w:val="16"/>
      </w:rPr>
    </w:pPr>
  </w:p>
  <w:p w:rsidR="00B91825" w:rsidRDefault="00EC41B3">
    <w:pPr>
      <w:pStyle w:val="a8"/>
      <w:jc w:val="right"/>
      <w:rPr>
        <w:sz w:val="16"/>
        <w:szCs w:val="16"/>
      </w:rPr>
    </w:pPr>
    <w:r>
      <w:rPr>
        <w:sz w:val="16"/>
        <w:szCs w:val="16"/>
      </w:rPr>
      <w:t>«</w:t>
    </w:r>
    <w:r w:rsidR="00B91825">
      <w:rPr>
        <w:sz w:val="16"/>
        <w:szCs w:val="16"/>
      </w:rPr>
      <w:t>Приложение 1</w:t>
    </w:r>
  </w:p>
  <w:p w:rsidR="00B91825" w:rsidRDefault="00B91825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</w:t>
    </w:r>
  </w:p>
  <w:p w:rsidR="00B91825" w:rsidRDefault="00B91825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экспертно-аналитического мероприятия»</w:t>
    </w:r>
  </w:p>
  <w:p w:rsidR="00B91825" w:rsidRDefault="00B91825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1"/>
    <w:rsid w:val="00087652"/>
    <w:rsid w:val="000A33EF"/>
    <w:rsid w:val="000F02C2"/>
    <w:rsid w:val="000F4093"/>
    <w:rsid w:val="00173D6C"/>
    <w:rsid w:val="001924D7"/>
    <w:rsid w:val="00193DFD"/>
    <w:rsid w:val="001D6473"/>
    <w:rsid w:val="0023487C"/>
    <w:rsid w:val="00244767"/>
    <w:rsid w:val="002B4831"/>
    <w:rsid w:val="002B78D8"/>
    <w:rsid w:val="002F096B"/>
    <w:rsid w:val="00367DC9"/>
    <w:rsid w:val="003913B8"/>
    <w:rsid w:val="003A61F5"/>
    <w:rsid w:val="003D4854"/>
    <w:rsid w:val="003F2E0D"/>
    <w:rsid w:val="004E38F4"/>
    <w:rsid w:val="0053214F"/>
    <w:rsid w:val="00550D3A"/>
    <w:rsid w:val="0056595D"/>
    <w:rsid w:val="006018A1"/>
    <w:rsid w:val="006137C3"/>
    <w:rsid w:val="006A19A1"/>
    <w:rsid w:val="006A3E83"/>
    <w:rsid w:val="006C4CFF"/>
    <w:rsid w:val="00783E8E"/>
    <w:rsid w:val="00805958"/>
    <w:rsid w:val="008071C0"/>
    <w:rsid w:val="00842BF2"/>
    <w:rsid w:val="00862B63"/>
    <w:rsid w:val="0088726D"/>
    <w:rsid w:val="008B37A3"/>
    <w:rsid w:val="008E5085"/>
    <w:rsid w:val="009C3CE8"/>
    <w:rsid w:val="009D105E"/>
    <w:rsid w:val="00A11D48"/>
    <w:rsid w:val="00A14932"/>
    <w:rsid w:val="00A40C81"/>
    <w:rsid w:val="00A758C2"/>
    <w:rsid w:val="00AA6995"/>
    <w:rsid w:val="00B451DB"/>
    <w:rsid w:val="00B91825"/>
    <w:rsid w:val="00BA3F69"/>
    <w:rsid w:val="00BC50C3"/>
    <w:rsid w:val="00C00819"/>
    <w:rsid w:val="00C66231"/>
    <w:rsid w:val="00CB7A5F"/>
    <w:rsid w:val="00D0278E"/>
    <w:rsid w:val="00D0676B"/>
    <w:rsid w:val="00DA5F03"/>
    <w:rsid w:val="00E5420A"/>
    <w:rsid w:val="00EC41B3"/>
    <w:rsid w:val="00F171B1"/>
    <w:rsid w:val="00F53F3A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56595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5659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gar_let.dot</Template>
  <TotalTime>115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2103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Inga V. Abdrashitova</dc:creator>
  <cp:keywords/>
  <cp:lastModifiedBy>Вторушин Геннадий Алексеевич</cp:lastModifiedBy>
  <cp:revision>15</cp:revision>
  <cp:lastPrinted>2014-03-04T07:07:00Z</cp:lastPrinted>
  <dcterms:created xsi:type="dcterms:W3CDTF">2013-11-11T04:12:00Z</dcterms:created>
  <dcterms:modified xsi:type="dcterms:W3CDTF">2016-01-19T10:51:00Z</dcterms:modified>
</cp:coreProperties>
</file>